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0AD87231" w:rsidR="0085764D" w:rsidRDefault="006134B1" w:rsidP="00386E0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E0B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45ADE3B6" w:rsidR="0085764D" w:rsidRDefault="0085764D" w:rsidP="00386E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6E0B">
              <w:t>47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00DA2636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8A2D7D">
              <w:rPr>
                <w:b/>
                <w:bCs/>
              </w:rPr>
              <w:t>С</w:t>
            </w:r>
            <w:r w:rsidR="00E43ED4">
              <w:rPr>
                <w:b/>
                <w:bCs/>
              </w:rPr>
              <w:t>ем</w:t>
            </w:r>
            <w:r w:rsidR="00F942A2">
              <w:rPr>
                <w:b/>
                <w:bCs/>
              </w:rPr>
              <w:t>ё</w:t>
            </w:r>
            <w:r w:rsidR="00E43ED4">
              <w:rPr>
                <w:b/>
                <w:bCs/>
              </w:rPr>
              <w:t>новский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34298BD5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707576">
              <w:rPr>
                <w:b/>
                <w:bCs/>
              </w:rPr>
              <w:t>6</w:t>
            </w:r>
            <w:r w:rsidR="00E43ED4">
              <w:rPr>
                <w:b/>
                <w:bCs/>
              </w:rPr>
              <w:t>7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2E2D7B7F" w:rsidR="00E41EE1" w:rsidRDefault="00723064" w:rsidP="00C310A0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F942A2">
        <w:rPr>
          <w:b/>
        </w:rPr>
        <w:t xml:space="preserve"> </w:t>
      </w:r>
      <w:r w:rsidR="00E41EE1" w:rsidRPr="00FB2169">
        <w:rPr>
          <w:b/>
        </w:rPr>
        <w:t>е</w:t>
      </w:r>
      <w:r w:rsidR="00F942A2">
        <w:rPr>
          <w:b/>
        </w:rPr>
        <w:t xml:space="preserve"> </w:t>
      </w:r>
      <w:r w:rsidR="00E41EE1" w:rsidRPr="00FB2169">
        <w:rPr>
          <w:b/>
        </w:rPr>
        <w:t>ш</w:t>
      </w:r>
      <w:r w:rsidR="00F942A2">
        <w:rPr>
          <w:b/>
        </w:rPr>
        <w:t xml:space="preserve"> </w:t>
      </w:r>
      <w:r w:rsidR="00E41EE1" w:rsidRPr="00FB2169">
        <w:rPr>
          <w:b/>
        </w:rPr>
        <w:t>и</w:t>
      </w:r>
      <w:r w:rsidR="00F942A2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4802C2E9" w:rsidR="00723064" w:rsidRDefault="00E41EE1" w:rsidP="00C310A0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r w:rsidR="008A2D7D">
        <w:t>С</w:t>
      </w:r>
      <w:r w:rsidR="00E17CA3">
        <w:t>ем</w:t>
      </w:r>
      <w:r w:rsidR="00F942A2">
        <w:t>ё</w:t>
      </w:r>
      <w:r w:rsidR="00E17CA3">
        <w:t>новский</w:t>
      </w:r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707576">
        <w:t>6</w:t>
      </w:r>
      <w:r w:rsidR="00E17CA3">
        <w:t>7</w:t>
      </w:r>
      <w:r w:rsidR="00DB61EC">
        <w:t xml:space="preserve"> </w:t>
      </w:r>
      <w:r w:rsidR="00723064">
        <w:t>следующие изменения:</w:t>
      </w:r>
    </w:p>
    <w:p w14:paraId="1829FD74" w14:textId="77777777" w:rsidR="00C310A0" w:rsidRDefault="00C310A0" w:rsidP="00C310A0">
      <w:pPr>
        <w:spacing w:line="360" w:lineRule="auto"/>
        <w:ind w:firstLine="709"/>
        <w:jc w:val="both"/>
      </w:pPr>
      <w:r>
        <w:t>1.1.</w:t>
      </w:r>
      <w:r>
        <w:tab/>
        <w:t>Пункт 3.19. раздела 3 Положения исключить.</w:t>
      </w:r>
    </w:p>
    <w:p w14:paraId="1DECF7BA" w14:textId="77777777" w:rsidR="00C310A0" w:rsidRDefault="00C310A0" w:rsidP="00C310A0">
      <w:pPr>
        <w:spacing w:line="360" w:lineRule="auto"/>
        <w:ind w:firstLine="709"/>
        <w:jc w:val="both"/>
      </w:pPr>
      <w:r>
        <w:t>1.2.</w:t>
      </w:r>
      <w:r>
        <w:tab/>
        <w:t xml:space="preserve">Дополнить раздел 3 Положения пунктом 3.30. следующего содержания:  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</w:p>
    <w:p w14:paraId="26E850F8" w14:textId="78871DFF" w:rsidR="00C310A0" w:rsidRDefault="00C310A0" w:rsidP="00C310A0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F942A2">
        <w:t>районной</w:t>
      </w:r>
      <w:r>
        <w:t xml:space="preserve"> газете «Сельские вести» и разместить на официальном сайте орган</w:t>
      </w:r>
      <w:r w:rsidR="00F942A2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39770EFD" w14:textId="18E373F7" w:rsidR="00C310A0" w:rsidRDefault="00C310A0" w:rsidP="00C310A0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F942A2">
        <w:t>официального опубликования</w:t>
      </w:r>
      <w:r>
        <w:t>.</w:t>
      </w:r>
    </w:p>
    <w:p w14:paraId="2786D209" w14:textId="77777777" w:rsidR="00C310A0" w:rsidRDefault="00C310A0" w:rsidP="00C310A0">
      <w:pPr>
        <w:spacing w:line="360" w:lineRule="auto"/>
        <w:ind w:firstLine="709"/>
        <w:jc w:val="both"/>
      </w:pPr>
    </w:p>
    <w:p w14:paraId="7A3459BD" w14:textId="77777777" w:rsidR="00C310A0" w:rsidRDefault="00C310A0" w:rsidP="00C310A0">
      <w:pPr>
        <w:spacing w:line="360" w:lineRule="auto"/>
        <w:ind w:firstLine="709"/>
        <w:jc w:val="both"/>
      </w:pPr>
    </w:p>
    <w:p w14:paraId="1B79379E" w14:textId="68E492E2" w:rsidR="00C310A0" w:rsidRDefault="00C310A0" w:rsidP="00F942A2">
      <w:pPr>
        <w:spacing w:line="360" w:lineRule="auto"/>
        <w:jc w:val="both"/>
      </w:pPr>
      <w:r>
        <w:t>Председатель Совета депутатов                                                    М.Н. Подшивалова</w:t>
      </w:r>
    </w:p>
    <w:p w14:paraId="14576D30" w14:textId="77777777" w:rsidR="00C310A0" w:rsidRDefault="00C310A0" w:rsidP="00C310A0">
      <w:pPr>
        <w:spacing w:line="360" w:lineRule="auto"/>
        <w:ind w:firstLine="709"/>
        <w:jc w:val="both"/>
      </w:pPr>
    </w:p>
    <w:p w14:paraId="7904742B" w14:textId="77777777" w:rsidR="00C310A0" w:rsidRDefault="00C310A0" w:rsidP="00C310A0">
      <w:pPr>
        <w:spacing w:line="360" w:lineRule="auto"/>
        <w:jc w:val="both"/>
      </w:pPr>
      <w:r>
        <w:t>Глава местного самоуправления                                                              Р.Н. Ильясов</w:t>
      </w:r>
    </w:p>
    <w:p w14:paraId="3AE99C7E" w14:textId="77777777" w:rsidR="00C310A0" w:rsidRDefault="00C310A0" w:rsidP="00C310A0">
      <w:pPr>
        <w:spacing w:line="360" w:lineRule="auto"/>
        <w:ind w:firstLine="709"/>
        <w:jc w:val="both"/>
      </w:pPr>
    </w:p>
    <w:p w14:paraId="2F2565D1" w14:textId="77777777" w:rsidR="00C310A0" w:rsidRDefault="00C310A0" w:rsidP="00C310A0">
      <w:pPr>
        <w:spacing w:line="360" w:lineRule="auto"/>
        <w:ind w:firstLine="709"/>
        <w:jc w:val="both"/>
      </w:pPr>
    </w:p>
    <w:p w14:paraId="76F6E28A" w14:textId="77777777" w:rsidR="00C310A0" w:rsidRPr="00773D9E" w:rsidRDefault="00C310A0" w:rsidP="00E41EE1">
      <w:pPr>
        <w:spacing w:line="360" w:lineRule="auto"/>
        <w:ind w:firstLine="709"/>
        <w:jc w:val="both"/>
      </w:pPr>
    </w:p>
    <w:sectPr w:rsidR="00C310A0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A5CC3" w14:textId="77777777" w:rsidR="00C92A44" w:rsidRDefault="00C92A44">
      <w:r>
        <w:separator/>
      </w:r>
    </w:p>
  </w:endnote>
  <w:endnote w:type="continuationSeparator" w:id="0">
    <w:p w14:paraId="3ABF38F7" w14:textId="77777777" w:rsidR="00C92A44" w:rsidRDefault="00C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CF41C" w14:textId="77777777" w:rsidR="00C92A44" w:rsidRDefault="00C92A44">
      <w:r>
        <w:separator/>
      </w:r>
    </w:p>
  </w:footnote>
  <w:footnote w:type="continuationSeparator" w:id="0">
    <w:p w14:paraId="63C47928" w14:textId="77777777" w:rsidR="00C92A44" w:rsidRDefault="00C9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E0B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86E0B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C4F09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AF2A3E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0A0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92A44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1099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145F"/>
    <w:rsid w:val="00E24AE5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942A2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2026-06-08T05:12:00Z</cp:lastPrinted>
  <dcterms:created xsi:type="dcterms:W3CDTF">2026-05-14T05:06:00Z</dcterms:created>
  <dcterms:modified xsi:type="dcterms:W3CDTF">2026-06-08T05:14:00Z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